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tbl>
      <w:tblPr>
        <w:tblpPr w:leftFromText="180" w:rightFromText="180" w:vertAnchor="text" w:horzAnchor="page" w:tblpXSpec="center" w:tblpY="629"/>
        <w:tblOverlap w:val="never"/>
        <w:tblW w:w="499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2266"/>
        <w:gridCol w:w="6282"/>
        <w:gridCol w:w="1201"/>
        <w:gridCol w:w="986"/>
        <w:gridCol w:w="1930"/>
        <w:gridCol w:w="1332"/>
        <w:gridCol w:w="1295"/>
      </w:tblGrid>
      <w:tr>
        <w:trPr>
          <w:trHeight w:val="28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宋体" w:eastAsia="宋体" w:cs="宋体"/>
                <w:color w:val="000000"/>
                <w:szCs w:val="21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Cs w:val="21"/>
              </w:rPr>
              <w:t>被检查单位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Cs w:val="21"/>
              </w:rPr>
              <w:t>专业类别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Cs w:val="21"/>
              </w:rPr>
              <w:t>监督检查类别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Cs w:val="21"/>
              </w:rPr>
              <w:t>检查机构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Cs w:val="21"/>
              </w:rPr>
              <w:t>检查日期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Cs w:val="21"/>
              </w:rPr>
              <w:t>检查结果</w:t>
            </w:r>
          </w:p>
        </w:tc>
      </w:tr>
      <w:tr>
        <w:trPr>
          <w:trHeight w:val="28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重庆美居酒店管理有限公司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重庆市渝中区八一路183号35-2解放碑街道办事处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公共场所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发现问题已责令整改</w:t>
            </w:r>
          </w:p>
        </w:tc>
      </w:tr>
      <w:tr>
        <w:trPr>
          <w:trHeight w:val="9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重庆顶知名发型有限公司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重庆市渝中区民族路18号12-5-6号朝天门街道办事处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公共场所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渝中区汇陈龙宾馆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重庆市渝中区朝东路28号烟草大楼二楼附二楼朝天门街道办事处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公共场所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渝中区筷子街月友祥和宾馆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重庆市渝中区筷子街2号积嘉大厦14楼朝天门街道办事处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公共场所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764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重庆慧锦酒店管理有限公司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重庆市渝中区新华路4号附1号负4、负5、负6及负7层部分朝天门街道办事处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公共场所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 xml:space="preserve">吕晏会  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重庆市渝中区民族路18号22-4#朝天门街道办事处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公共场所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渝中区任燕诊所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重庆市渝中区西来寺31－1号1-1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医疗机构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2023-06-28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发现问题已责令整改</w:t>
            </w:r>
          </w:p>
        </w:tc>
      </w:tr>
      <w:tr>
        <w:trPr>
          <w:trHeight w:val="764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企杏医疗美容门诊部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重庆市渝中区解放碑街道中华路1号【L2】层【210-215，220-223】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医疗机构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2023-06-28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重庆洪泉物业管理有限公司和诚大厦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重庆市渝中区白象街88号朝天门街道办事处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供水机构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2023-06-28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重庆远宏物业管理有限公司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重庆市渝中区筷子街2号朝天门街道办事处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供水机构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2023-06-28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重庆众联山物业管理有限公司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重庆市渝中区长滨路17-19号朝天门街道办事处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供水机构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2023-06-27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重庆渝海物业管理有限责任公司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重庆市渝中区民族路18号朝天门街道办事处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供水机构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2023-06-27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重庆美丽田园美容发展有限公司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重庆市渝中区邹容路100号L411#解放碑街道办事处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公共场所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2023-06-27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重庆清莲爱丽美容服务有限公司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重庆市渝中区解放碑街道邹容路100号（裙楼）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公共场所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2023-06-27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中国农业银行股份有限公司重庆市分行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重庆市渝中区新华路103号朝天门街道办事处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供水机构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2023-06-27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重庆凯德古渝雄关置业有限公司酒店分公司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重庆市渝中区接圣街8号朝天门街道办事处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供水机构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2023-06-26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78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重庆长航金海洋物业管理有限公司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重庆市渝中区陕西路24号朝天门街道办事处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供水机构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2023-06-26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渝中区星豪鸿经华酒店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重庆市渝中区邹容路141号七楼解放碑街道办事处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公共场所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2023-06-26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渝中区宏朋静逸酒店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重庆市渝中区邹容路50号第23层6-1#、6-2#解放碑街道办事处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公共场所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2023-06-26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重庆世界之窗酒店管理有限公司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重庆市渝中区邹容路141-155号A幢平街九层解放碑街道办事处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公共场所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2023-06-26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渝中区名钻酒店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重庆市渝中区解放碑街道邹容路120号平街第6层A区610-679室解放碑街道办事处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公共场所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2023-06-26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重庆城市地标酒店管理有限公司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重庆市渝中区邹容路50号名义层8层解放碑街道办事处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公共场所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2023-06-26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重庆中渝美奥口腔门诊部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重庆市渝中区民权路58号第三层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医疗机构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2023-06-25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109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渝中区开心快乐酒店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重庆市渝中区邹容路120号都市广场A座平街六层B区部分的部分解放碑街道办事处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公共场所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2023-06-25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重庆星连景酒店管理有限公司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重庆市渝中区解放碑街道邹容路4号141-155单号A幢11-2#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公共场所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2023-06-25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719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渝中区豪庭易经华酒店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重庆市渝中区邹容路50号名义层6层解放碑街道办事处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公共场所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2023-06-25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100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重庆灿先生酒店管理有限公司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重庆市渝中区五四路1号C栋（原邹容路100号C幢）32-2#解放碑街道办事处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公共场所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2023-06-25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54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重庆寰云轻奢酒店管理有限公司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重庆市渝中区邹容路50号名义层24-C#解放碑街道办事处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公共场所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2023-06-25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重庆都渝酒店有限公司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重庆市渝中区邹容路50号第10层（自主承诺）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公共场所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2023-06-25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重庆市靖立物业发展有限责任公司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重庆市渝中区民权路28号解放碑街道办事处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供水机构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2023-06-24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重庆恒通云鼎物业管理有限公司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重庆市渝中区公园路19号解放碑街道办事处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供水机构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2023-06-24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重庆百货大楼股份有限公司重百大楼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重庆市渝中区民权路2号解放碑街道办事处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供水机构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2023-06-24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重庆心连心物业管理有限公司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重庆市渝中区戴家巷2号7-14号解放碑街道办事处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供水机构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2023-06-23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仲量联行测量师事务所（上海）有限公司重庆第一分公司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重庆市渝中区民族路188号45层2单元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供水机构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2023-06-23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 xml:space="preserve">重庆市创海物业管理有限公司  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重庆市渝中区八一路13号解放碑街道办事处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供水机构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2023-06-23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重庆化工宾馆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重庆市渝中区解放东路203号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公共场所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2023-06-22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63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重庆渝海物业管理有限责任公司——地王广场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重庆市渝中区民族路116号解放碑街道办事处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供水机构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2023-06-22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中航物业管理有限公司重庆分公司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重庆市渝中区和平路85-125号解放碑街道办事处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供水机构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2023-06-22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重庆雨田房地产开发有限公司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重庆市渝中区解放碑八一路177号解放碑街道办事处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供水机构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2023-06-22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重庆安协同鑫置业有限公司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重庆市渝中区五一路99号解放碑街道办事处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供水机构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2023-06-22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779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重庆渝澳华葡物业管理有限公司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重庆市渝中区宏声巷24号解放碑街道办事处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供水机构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2023-06-22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成都市七天酒店管理有限公司重庆解放碑三店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重庆市渝中区民族路92号解放碑街道办事处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供水机构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2023-06-22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重庆得意物业管理有限公司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重庆市渝中区较场口88号28楼解放碑街道办事处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供水机构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2023-06-22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重庆美伦物业管理有限公司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重庆市渝中区新华路201号解放碑街道办事处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供水机构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2023-06-22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重庆嘉宜信物业管理有限公司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重庆市渝中区民生路7号（美力大厦）解放碑街道办事处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供水机构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2023-06-22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84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重庆旧流年酒店管理有限公司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重庆市渝中区新华路201号40-1#至5#解放碑街道办事处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公共场所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2023-06-19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重庆儒安酒店有限公司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重庆市渝中区九尺坎66号第9层解放碑街道办事处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公共场所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2023-06-19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重庆帝阑熙酒店管理有限公司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重庆市渝中区解放碑街道新华路201号30-1#、30-2#、30-3#、30-4#解放碑街道办事处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公共场所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2023-06-19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渝中区品恒酒店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重庆市渝中区解放碑街道邹容路141-155号单号A幢平街12-2#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公共场所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2023-06-19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重庆美瑞酒店有限公司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重庆市渝中区新华路75号朝天门街道办事处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公共场所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2023-06-19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渝中区江强宾馆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重庆市渝中区解放碑街道西来寺4号7层（自主承诺）解放碑街道办事处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公共场所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2023-06-16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重庆苏格酒店有限责任公司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重庆市渝中区新华路201号33-1至33-4、201号33-7至33-22#解放碑街道办事处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公共场所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2023-06-16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渝中区练杰酒店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重庆市渝中区新华路138号B幢正二层（两部分）解放碑街道办事处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公共场所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2023-06-16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重庆迅搏体育俱乐部有限公司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重庆市渝中区解放碑街道较场口90号负一楼LG-59号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公共场所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2023-06-16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839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重庆缦庭枫晚酒店有限公司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重庆市渝中区民生路320号第3层2#、平街层第2层1#解放碑街道办事处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公共场所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2023-06-16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重庆豪信恺悦酒店管理有限公司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重庆市渝中区新华路337号名义层第5层2#解放碑街道办事处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公共场所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2023-06-16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766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重庆洪崖洞酒店有限公司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重庆市渝中区沧白路56号解放碑街道办事处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公共场所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2023-06-16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重庆诺娃酒店管理有限公司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重庆市渝中区新华路201号61-20#解放碑街道办事处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公共场所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2023-06-16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渝中区任燕诊所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重庆市渝中区西来寺31－1号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医疗机构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传染病防治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2023-06-28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重庆市渝中区枫叶红网吧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重庆市渝中区中山三路161号第一层上清寺街道办事处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公共场所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发现问题并责令改正</w:t>
            </w:r>
          </w:p>
        </w:tc>
      </w:tr>
      <w:tr>
        <w:trPr>
          <w:trHeight w:val="28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渝中区落脚城市酒店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重庆市渝中区中山三路177号负层上清寺街道办事处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公共场所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</w:tbl>
    <w:p>
      <w:pPr>
        <w:jc w:val="left"/>
        <w:rPr>
          <w:rFonts w:ascii="Times New Roman" w:cs="Times New Roman" w:hAnsi="Times New Roman"/>
          <w:sz w:val="28"/>
          <w:szCs w:val="28"/>
        </w:rPr>
      </w:pPr>
    </w:p>
    <w:sectPr>
      <w:footerReference w:type="default" r:id="rId2"/>
      <w:pgSz w:w="16838" w:h="11906" w:orient="landscape"/>
      <w:pgMar w:top="709" w:right="567" w:bottom="709" w:left="567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DejaVu Sans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DejaVu San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永中宋体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5"/>
      <w:tabs>
        <w:tab w:val="center" w:pos="4153"/>
        <w:tab w:val="right" w:pos="8306"/>
      </w:tabs>
    </w:pPr>
    <w:r>
      <mc:AlternateContent>
        <mc:Choice Requires="wps">
          <w:drawing>
            <wp:anchor distT="0" distB="0" distL="114300" distR="114300" simplePos="0" relativeHeight="10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57250" cy="148018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857250" cy="148018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15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1 3" o:spid="_x0000_s3" filled="f" stroked="f" strokeweight="0.5pt" style="position:absolute;margin-left:0.0pt;margin-top:0.0pt;width:67.50001pt;height:11.655001pt;z-index:10;mso-position-horizontal:center;mso-position-horizontal-relative:margin;mso-position-vertical:absolute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5"/>
                      <w:tabs>
                        <w:tab w:val="center" w:pos="4153"/>
                        <w:tab w:val="right" w:pos="8306"/>
                      </w:tabs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growAutofit/>
    <w:compatSetting w:name="compatibilityMode" w:uri="http://schemas.microsoft.com/office/word" w:val="14"/>
  </w:compat>
  <w:docVars>
    <w:docVar w:name="commondata" w:val="eyJoZGlkIjoiMjYzMjA5MDBjZmQ2NmVhY2YwMTk5YzI4OWFhYTg1NmY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Normal (Web)"/>
    <w:basedOn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8">
    <w:name w:val="Hyperlink"/>
    <w:basedOn w:val="10"/>
    <w:rPr>
      <w:color w:val="0563C1"/>
      <w:u w:val="single"/>
    </w:rPr>
  </w:style>
  <w:style w:type="character" w:customStyle="1" w:styleId="19">
    <w:name w:val="font01"/>
    <w:basedOn w:val="10"/>
    <w:rPr>
      <w:rFonts w:ascii="Arial" w:cs="Arial" w:hAnsi="Arial"/>
      <w:color w:val="000000"/>
      <w:sz w:val="20"/>
      <w:szCs w:val="20"/>
      <w:u w:val="none"/>
    </w:rPr>
  </w:style>
  <w:style w:type="character" w:customStyle="1" w:styleId="20">
    <w:name w:val="font51"/>
    <w:basedOn w:val="10"/>
    <w:rPr>
      <w:rFonts w:asci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</TotalTime>
  <Application>Yozo_Office</Application>
  <Pages>5</Pages>
  <Words>1349</Words>
  <Characters>1561</Characters>
  <Lines>69</Lines>
  <Paragraphs>61</Paragraphs>
  <CharactersWithSpaces>1561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HP</dc:creator>
  <cp:lastModifiedBy>xg</cp:lastModifiedBy>
  <cp:revision>5</cp:revision>
  <cp:lastPrinted>2023-07-04T01:45:00Z</cp:lastPrinted>
  <dcterms:created xsi:type="dcterms:W3CDTF">2022-08-15T08:55:00Z</dcterms:created>
  <dcterms:modified xsi:type="dcterms:W3CDTF">2023-07-04T09:18:56Z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2052-11.1.0.14309</vt:lpwstr>
  </property>
  <property fmtid="{D5CDD505-2E9C-101B-9397-08002B2CF9AE}" pid="3" name="ICV">
    <vt:lpwstr>716A8C6370E54AE0BB95BBABA736D621</vt:lpwstr>
  </property>
</Properties>
</file>