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08"/>
        <w:gridCol w:w="5182"/>
        <w:gridCol w:w="1050"/>
        <w:gridCol w:w="1185"/>
        <w:gridCol w:w="1725"/>
        <w:gridCol w:w="1755"/>
        <w:gridCol w:w="1125"/>
        <w:gridCol w:w="1470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18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重庆叁陆零福家科技有限公司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长江支路25号负一层B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重庆龙颜大悦美容有限公司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时代天街1号2幢11-10#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渝中区美肤堂美容店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大坪正街88号1-14#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渝中区康城酒店公寓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九坑子路1号二层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渝中区好闺蜜美容美甲店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时代天街1号2幢9-17#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渝中区无限电竞酒店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时代天街1号1幢11-8＃（自主承诺）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渝中区清佳悦足浴店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时代天街1号1幢6-7#、6-11#、6-12#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渝中区新艺城推拿按摩馆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时代天街1号1幢13-19#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渝中区揽悦美容美体店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时代天街1号2幢20-7#、20-8#、20-9#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渝中区刘文武美容美甲工作室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时代天街1号2幢11-17#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重庆厚爱口腔诊所管理连锁有限公司渝中区大坪口腔诊所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大坪正街88号1-96-3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周洪选西医内科诊所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大坪正街88号附3号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重庆勇银诊所管理连锁有限公司渝中大坪正街中西医结合诊所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大坪正街88号第1层1-96-2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何济堂诊所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茶亭北路1、3号（自编号1#、2#）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久悦口腔大坪门诊部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时代天街1号、2号B馆L4-01、L4-02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重庆朕尔职业病康复医院                                                 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长江二路121号1楼2楼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重庆瑞天医院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渝中区李子坝正街166号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重庆佳莱中医门诊部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重庆市渝中区李子坝正街170号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重庆佳莱中医门诊部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重庆市渝中区李子坝正街170号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佰鑫堂中医诊所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重庆市渝中区化龙桥街道瑞天路168、170号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佰鑫堂中医诊所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重庆市渝中区化龙桥街道瑞天路168、170号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2024-4-19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渝中区美栖地商务酒店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重庆市渝中区化龙桥街道瑞天路6号第6层601-602-603-605号铺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重庆卡莱拉酒店管理有限公司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重庆市渝中区瑞天路156号第B1层E102-1、第1层L1-3、第1层L1-4、第2层L2、第3层L3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重庆市新岸酒店管理有限公司渝中区分公司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重庆市渝中区化龙桥街道富华路10号7-20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渝中区清九涟足浴养生馆（个体工商户）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重庆市渝中区瑞天路39号2-9#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渝中区小慧美容店（个体工商户）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重庆市渝中区华盛路22号2-3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汪金淮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重庆市渝中区瑞天路61-7号（左侧部分）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center"/>
          </w:tcPr>
          <w:p/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2024-4-22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渝中区浪格酒店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重庆市渝中区解放碑街道渝中区民生路5号金塔大厦5至9楼小塔楼部份解放碑街道办事处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渝中区玉云海酒店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重庆市渝中区民权路88号附1号51-3#（自主承诺）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重庆斯越酒店管理有限公司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重庆市渝中区解放碑街道民权路27号37-1#、37-2#、37-3#、37-4#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渝中区瓦房搁酒店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重庆市渝中区民生路320号第3层部分解放碑街道办事处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重庆丽笙悦榕酒店有限公司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重庆市渝中区解放碑街道邹容路109、民权路7号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重庆瑞隆酒店管理有限公司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重庆市渝中区民生路283号7至14层解放碑街道办事处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重庆海伦酒店管理有限公司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重庆市渝中区新华路201号29-8#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发现问题，已责令整改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重庆佰瑞酒店有限责任公司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重庆市渝中区民生路181号名义层第13层解放碑街道办事处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渝中区大全招待所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重庆市渝中区民生路297号二楼解放碑街道办事处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重庆嘉莱特酒店管理有限公司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重庆市渝中区民生路283号24至29层解放碑街道办事处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钟余俊中西医结合诊所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渝中区左营街4号10-2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渝中区御沐轩足疗店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重庆市渝中区解放碑街道较场口89号得意世界C裙3-1号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发现问题，已责令整改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钟余俊中西医结合诊所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渝中区左营街4号10-2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重庆莫斯酒店管理有限公司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重庆市渝中区民权路27号35-2#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渝中区丽琴酒店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重庆市渝中区民权路27号第10层（自主承诺）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重庆芙拉雅酒店管理有限公司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重庆市渝中区民权路27号38-2#、38-3#、38-4#解放碑街道办事处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渝中区千岸酒店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重庆市渝中区解放碑街道民权路27号28-2#解放碑街道办事处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重庆来天熙假日酒店有限公司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重庆市渝中区新华路4号附1号第1层（1-7、8、9、10）第2层、第3层、第4层、第5层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重庆远宏物业管理有限公司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重庆市渝中区筷子街2号朝天门街道办事处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供水机构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重庆凯德古渝雄关置业有限公司酒店分公司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重庆市渝中区接圣街8号朝天门街道办事处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供水机构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重庆江航酒店管理有限公司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重庆市渝中区解放碑街道临江路14号办公楼二层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渝中区盛园酒店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重庆市渝中区临江门20号14-3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重庆市思立普酒店管理有限公司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重庆市渝中区民权路27号18-1至18-4整层、24-1至24-6整层解放碑街道办事处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重庆里素酒店管理有限公司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重庆市渝中区临江路69号27-2#,25-3#（自主承诺）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重庆凯德古渝雄关置业有限公司酒店分公司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重庆市渝中区长江滨江路2号42—53层、55—65层朝天门街道办事处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渝中区燚阳红酒店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重庆市渝中区临江门24号怡景大厦C座裙楼3楼1号-6号、7号一半解放碑街道办事处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重庆市渝中区艾诗蔓宾馆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重庆市渝中区临江门46号三楼解放碑街道办事处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渝中区临江门雅庭宾馆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重庆市渝中区临江门22号16-5、6、7、8号解放碑街道办事处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重庆铭雨香居酒店有限公司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重庆市渝中区鲁祖庙47号7幢解放碑街道办事处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重庆凡宇自然医疗美容诊所有限公司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重庆市渝中区大同路16号第5层2号-1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宝格曼医疗美容诊所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重庆市渝中区解放碑街道大同路16号第6层(物理层)B131#-B132#-B138#-B142#-B148#</w:t>
            </w:r>
          </w:p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-B166#-B167#-B171#-172#-B173#-B177#-B178#B179#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重庆亚太口腔科门诊部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渝中区邹容路139号四楼4005号解放碑街道办事处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渝中区馨洁宾馆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重庆市渝中区解放碑街道临江门15号第四层解放碑街道办事处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渝中区尚客优品酒店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重庆市渝中区临江路89号平街4层A5-1#、A5-2#、A5-3、A5-4、A5-5、A5-6、A5-7、A5-8#解放碑街道办事处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重庆市渝中区心怡招待所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重庆市渝中区临江门20号A幢16-1、2、30号解放碑街道办事处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重庆栖息谷宾馆临江门店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重庆市渝中区临江门（37-69）单号邹容广场B栋4层解放碑街道办事处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渝中区雾舍酒店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重庆市渝中区解放碑街道青年路3号30-1#、30-2#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重庆市万和药房连锁有限公司渝中都市广场店诊所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重庆市渝中区解放碑街道临江路19号A座G1层A区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重庆市万和药房连锁有限公司渝中区临江路店中医诊所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重庆市渝中区临江路72号平街层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重庆临江门医院管理有限公司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重庆市渝中区解放碑街道临江门15号（自主承诺）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宝格曼医疗美容诊所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重庆市渝中区解放碑街道大同路16号第6层(物理层)B131#-B132#-B138#-B142#-B148#</w:t>
            </w:r>
          </w:p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-B166#-B167#-B171#-172#-B173#-B177#-B178#B179#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重庆凡宇自然医疗美容诊所有限公司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重庆市渝中区大同路16号第5层2号-1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重庆亚太口腔科门诊部</w:t>
            </w:r>
          </w:p>
        </w:tc>
        <w:tc>
          <w:tcPr>
            <w:tcW w:w="518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重庆市渝中区邹容路139号四楼4005号解放碑街道办事处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725" w:type="dxa"/>
            <w:vMerge/>
            <w:vAlign w:val="bottom"/>
          </w:tcPr>
          <w:p/>
        </w:tc>
        <w:tc>
          <w:tcPr>
            <w:tcW w:w="175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2024-04-09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OTIzYTBhODE0NWUxMDI1NDY5NmZiNzU2ZmMzNDdhMD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5</Pages>
  <Words>4430</Words>
  <Characters>5582</Characters>
  <Lines>978</Lines>
  <Paragraphs>573</Paragraphs>
  <CharactersWithSpaces>5631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