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0" w:type="dxa"/>
        <w:tblW w:w="16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5835"/>
        <w:gridCol w:w="885"/>
        <w:gridCol w:w="1020"/>
        <w:gridCol w:w="1785"/>
        <w:gridCol w:w="1785"/>
        <w:gridCol w:w="1200"/>
        <w:gridCol w:w="1110"/>
      </w:tblGrid>
      <w:tr>
        <w:trPr>
          <w:trHeight w:val="558"/>
        </w:trPr>
        <w:tc>
          <w:tcPr>
            <w:tcW w:w="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58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Cs w:val="21"/>
                <w:lang w:eastAsia="zh-CN"/>
              </w:rPr>
              <w:t>检查依据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检查结果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渝中区名角美容养身馆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重庆市渝中区静园裙楼19号大溪沟街道办事处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ascii="Times New Roman" w:eastAsia="方正仿宋_GBK" w:cs="Times New Roman" w:hAnsi="Times New Roman"/>
                <w:lang w:eastAsia="zh-CN"/>
              </w:rPr>
              <w:t>《公共场所卫生管理条例》、《学校卫生工作条例》、《职业病防治法》、《放射诊疗管理规定》</w:t>
            </w:r>
            <w:r>
              <w:rPr>
                <w:rFonts w:ascii="Times New Roman" w:cs="Times New Roman" w:hAnsi="Times New Roman" w:hint="eastAsia"/>
                <w:lang w:val="en-US" w:eastAsia="zh-CN"/>
              </w:rPr>
              <w:t>等法律法规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2024-10-17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重庆优谊家商贸有限公司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重庆市渝中区大溪沟街道华一路69附1号1层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2024-10-17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渝中区剪派美学造型设计馆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重庆市渝中区大溪沟街道人民路150号底层A3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2024-10-16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渝中区多发多理发店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重庆市渝中区人民支路45号1单元2-1#大溪沟街道办事处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2024-10-16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渝中区艺霖美发店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重庆市渝中区大溪沟街道人和街17号1楼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2024-10-16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6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渝中区小陈理发店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重庆市渝中区张家花园33号平街一层大溪沟街道办事处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2024-10-16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7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渝中区新利理发店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重庆市渝中区渝建村80号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2024-10-16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8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渝中区情艺理发店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重庆市渝中区人民支路5号2-5大溪沟街道办事处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2024-10-16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9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渝中区即美假发店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重庆市渝中区人民路15号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2024-10-16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10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渝中区飘染理发店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重庆市渝中区枣子岚垭正街101号第2层5#大溪沟街道办事处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2024-10-16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11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渝中区发恋美发造型工作室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重庆市渝中区人民路92号大溪沟街道办事处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2024-10-16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12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游勇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重庆市渝中区大溪沟街道巴蜀路8号平街1层附8号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2024-10-16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13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重庆大渡口适普健嘉合养生保健有限公司渝中区人和街分公司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重庆市渝中区大溪沟街道人和街73号附5号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2024-10-15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14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重庆奕朵酒店管理有限公司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重庆市渝中区北区路26号第11层1#、2#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2024-10-15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15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郑春花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重庆市渝中区张家花园平街66号附5号大溪沟街道办事处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2024-10-15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16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重庆观江心语酒店有限责任公司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重庆市渝中区北区路26号15-1#、15-2#，A幢16-1#、16-2#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2024-10-15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17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渝中区芳芳美发店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重庆市渝中区张家花园191号附1号大溪沟街道办事处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2024-10-15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18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张秀碧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重庆市渝中区人民路71号一底—3#大溪沟街道办事处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2024-10-15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19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渝中区溪客足疗店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重庆市渝中区大溪沟街道人民路123号1-3大溪沟街道办事处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2024-10-15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重庆市渝中区小沈发廊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重庆市渝中区华福巷47号负三层1#大溪沟街道办事处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2024-10-15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21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宋良果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重庆市渝中区大溪沟街道枣子岚垭正街101、103号商场2#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2024-10-15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22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渝中区先荣浴足店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重庆市渝中区人和街17号附1号-1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2024-10-15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23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李志强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重庆市渝中区人民支路1号大溪沟街道办事处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2024-10-15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24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毛荣华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重庆市渝中区红球坝22号201#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2024-10-15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25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重庆蔓悦锦酒店有限公司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重庆市渝中区嘉陵江滨江路208号重庆公馆第4、5层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2024-10-14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26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渝中区江屿漫居酒店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重庆市渝中区大溪沟街道北区路73号星都大厦九楼9-1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2024-10-14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27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渝中区欣阳酒店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重庆市渝中区北区路53号2-1#大溪沟街道办事处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2024-10-14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28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重庆途聚酒店管理有限公司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重庆市渝中区北区路73号第5层4#大溪沟街道办事处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2024-10-14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29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温州市玖玖旅馆管理有限公司重庆大溪沟人民路店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重庆市渝中区人民路55号2楼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2024-10-14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30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重庆希悦可可酒店有限公司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重庆市渝中区人民路123号附1#一层夹层、二层大溪沟街道办事处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2024-10-14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31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重庆盛星弘酒店管理有限公司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重庆市渝中区大溪沟街道胜利路132号4幢1-8、2-6号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2024-10-14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32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重庆凯伦酒店有限公司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重庆市渝中区北区路6号大溪沟街道办事处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2024-10-14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33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渝中区喜棠酒店公寓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重庆市渝中区人和街28号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2024-10-14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34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渝中区小翠足浴服务店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重庆市渝中区上清寺街道中山三路159号7栋附12号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2024-10-17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35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重庆渝中爱莎贝儿雅翠美容有限公司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重庆市渝中区学田湾正街4号1层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2024-10-17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36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渝中区发型会理发店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重庆市渝中区人民支路82号1-1#上清寺街道办事处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2024-10-17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37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重庆梵菲酒店有限公司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重庆市渝中区中山三路157号23层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2024-10-17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38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渝中区青丝郦影美发室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重庆市渝中区曾家岩24号1幢一层上清寺街道办事处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2024-10-16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39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渝中区格尚美发店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重庆市渝中区人民路225号上清寺街道办事处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2024-10-16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40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渝中区你型我秀理发店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重庆市渝中区学田湾正街57号-60号A区1层1#上清寺街道办事处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2024-10-16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41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重庆国宾妇产医院 （候诊室）</w:t>
            </w:r>
          </w:p>
        </w:tc>
        <w:tc>
          <w:tcPr>
            <w:tcW w:w="5835" w:type="dxa"/>
            <w:vAlign w:val="center"/>
          </w:tcPr>
          <w:p>
            <w:pPr>
              <w:jc w:val="left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>重庆市渝中区上清寺路39号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/>
                <w:lang w:val="en-US" w:eastAsia="zh-CN"/>
              </w:rPr>
              <w:t xml:space="preserve">2024-10-16 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</w:tbl>
    <w:p>
      <w:pPr>
        <w:jc w:val="left"/>
        <w:rPr>
          <w:rFonts w:ascii="Times New Roman" w:cs="Times New Roman" w:hAnsi="Times New Roman"/>
        </w:rPr>
      </w:pPr>
    </w:p>
    <w:sectPr>
      <w:pgSz w:w="16838" w:h="11906" w:orient="landscape"/>
      <w:pgMar w:top="709" w:right="567" w:bottom="709" w:left="56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永中宋体"/>
    <w:panose1 w:val="02020603050405020304"/>
    <w:charset w:val="86"/>
    <w:family w:val="swiss"/>
    <w:pitch w:val="variable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">
    <w:altName w:val="永中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MmUzOWE4MWNiMTQ5NGY3ZDA4OWU3MDE3NTUzMzU2ZD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</w:style>
  <w:style w:type="paragraph" w:styleId="15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autoRedefine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8">
    <w:name w:val="Hyperlink"/>
    <w:basedOn w:val="10"/>
    <w:autoRedefine/>
    <w:rPr>
      <w:color w:val="0563C1"/>
      <w:u w:val="single"/>
    </w:rPr>
  </w:style>
  <w:style w:type="character" w:customStyle="1" w:styleId="19">
    <w:name w:val="font01"/>
    <w:basedOn w:val="10"/>
    <w:autoRedefine/>
    <w:rPr>
      <w:rFonts w:ascii="Arial" w:cs="Arial" w:hAnsi="Arial"/>
      <w:color w:val="000000"/>
      <w:sz w:val="20"/>
      <w:szCs w:val="20"/>
      <w:u w:val="none"/>
    </w:rPr>
  </w:style>
  <w:style w:type="character" w:customStyle="1" w:styleId="20">
    <w:name w:val="font51"/>
    <w:basedOn w:val="10"/>
    <w:autoRedefine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1">
    <w:name w:val="font21"/>
    <w:basedOn w:val="10"/>
    <w:autoRedefine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2">
    <w:name w:val="font31"/>
    <w:basedOn w:val="10"/>
    <w:autoRedefine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10"/>
    <w:autoRedefine/>
    <w:rPr>
      <w:rFonts w:asci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3</Pages>
  <Words>2527</Words>
  <Characters>3032</Characters>
  <Lines>581</Lines>
  <Paragraphs>339</Paragraphs>
  <CharactersWithSpaces>3074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xg</cp:lastModifiedBy>
  <cp:revision>9</cp:revision>
  <cp:lastPrinted>2023-07-14T07:03:00Z</cp:lastPrinted>
  <dcterms:created xsi:type="dcterms:W3CDTF">2023-12-11T07:27:00Z</dcterms:created>
  <dcterms:modified xsi:type="dcterms:W3CDTF">2025-08-28T08:11:38Z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2052-12.1.0.22529</vt:lpwstr>
  </property>
  <property fmtid="{D5CDD505-2E9C-101B-9397-08002B2CF9AE}" pid="3" name="ICV">
    <vt:lpwstr>716A8C6370E54AE0BB95BBABA736D621</vt:lpwstr>
  </property>
  <property fmtid="{D5CDD505-2E9C-101B-9397-08002B2CF9AE}" pid="4" name="KSOTemplateDocerSaveRecord">
    <vt:lpwstr>eyJoZGlkIjoiMmUzOWE4MWNiMTQ5NGY3ZDA4OWU3MDE3NTUzMzU2ZDkiLCJ1c2VySWQiOiIxNTgzNTI3NDI3In0=</vt:lpwstr>
  </property>
</Properties>
</file>