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5610"/>
        <w:gridCol w:w="945"/>
        <w:gridCol w:w="960"/>
        <w:gridCol w:w="1695"/>
        <w:gridCol w:w="1695"/>
        <w:gridCol w:w="1185"/>
        <w:gridCol w:w="1275"/>
      </w:tblGrid>
      <w:tr w14:paraId="39C5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201173A1">
            <w:pPr>
              <w:widowControl/>
              <w:spacing w:line="400" w:lineRule="exact"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2203AE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被检查单位</w:t>
            </w:r>
          </w:p>
        </w:tc>
        <w:tc>
          <w:tcPr>
            <w:tcW w:w="5610" w:type="dxa"/>
            <w:vAlign w:val="center"/>
          </w:tcPr>
          <w:p w14:paraId="421968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945" w:type="dxa"/>
            <w:vAlign w:val="center"/>
          </w:tcPr>
          <w:p w14:paraId="324ACE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  <w:p w14:paraId="4AC101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960" w:type="dxa"/>
            <w:vAlign w:val="center"/>
          </w:tcPr>
          <w:p w14:paraId="41D630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监督检查类别</w:t>
            </w:r>
          </w:p>
        </w:tc>
        <w:tc>
          <w:tcPr>
            <w:tcW w:w="1695" w:type="dxa"/>
            <w:vAlign w:val="center"/>
          </w:tcPr>
          <w:p w14:paraId="52E47491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检查依据</w:t>
            </w:r>
          </w:p>
        </w:tc>
        <w:tc>
          <w:tcPr>
            <w:tcW w:w="1695" w:type="dxa"/>
            <w:vAlign w:val="center"/>
          </w:tcPr>
          <w:p w14:paraId="37EC38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检查机构</w:t>
            </w:r>
          </w:p>
        </w:tc>
        <w:tc>
          <w:tcPr>
            <w:tcW w:w="1185" w:type="dxa"/>
            <w:vAlign w:val="center"/>
          </w:tcPr>
          <w:p w14:paraId="0FA05A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1275" w:type="dxa"/>
            <w:vAlign w:val="center"/>
          </w:tcPr>
          <w:p w14:paraId="011D11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</w:t>
            </w:r>
          </w:p>
          <w:p w14:paraId="02B01F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结果</w:t>
            </w:r>
          </w:p>
        </w:tc>
      </w:tr>
      <w:tr w14:paraId="785A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F79A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9166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重庆逸风人家酒店管理有限公司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6585A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重庆市渝中区新华路337号第6层、第7层、13层至18层、21层、22层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0A3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21148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8C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5CFCADFB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lang w:eastAsia="zh-CN"/>
                <w:woUserID w:val="1"/>
              </w:rPr>
              <w:t>《公共场所卫生管理条例》、《学校卫生工作条例》、《职业病防治法》、《放射诊疗管理规定》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等法律法规</w:t>
            </w:r>
            <w:bookmarkStart w:id="0" w:name="_GoBack"/>
            <w:bookmarkEnd w:id="0"/>
          </w:p>
        </w:tc>
        <w:tc>
          <w:tcPr>
            <w:tcW w:w="1695" w:type="dxa"/>
            <w:shd w:val="clear" w:color="auto" w:fill="auto"/>
            <w:vAlign w:val="center"/>
          </w:tcPr>
          <w:p w14:paraId="559E8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06C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78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4125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7C4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4008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重庆广实酒店管理有限公司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5427A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渝中区上清寺街道中山三路159号7栋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B12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5A0D8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BC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53B6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705B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AC4F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8C6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4E40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2B82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FDF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丽笙御庭酒店（重庆）有限公司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71B38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渝中区解放碑街道八一路218号第三层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BD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06E35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423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6119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0BC1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706C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882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7E15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DD9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0CD4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陈刚口腔科诊所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4C68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渝中区中山一路6号附3号2-3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08E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放射</w:t>
            </w:r>
          </w:p>
          <w:p w14:paraId="7C2EB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149D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49158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97A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CB7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FC6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23BBC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531B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7B51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重庆美雅口腔诊所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7A7F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重庆市渝中区文化街1号第一层附1号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27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放射</w:t>
            </w:r>
          </w:p>
          <w:p w14:paraId="69C6A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85F7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474FC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CCD3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ECF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4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2882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A060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A6FA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厚一爱口腔诊所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2517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渝中区中山三路第一幢平街层门面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100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放射</w:t>
            </w:r>
          </w:p>
          <w:p w14:paraId="16052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4CC8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3AE0C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1D17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31B5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37A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14D0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DEC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B806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重庆厚广爱医院管理有限公司学田湾医疗诊所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1BAF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渝中区学田湾正街57、60号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C4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放射</w:t>
            </w:r>
          </w:p>
          <w:p w14:paraId="14593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B9E3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397DB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D829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2FAB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6AF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582A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F31A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F6C2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翔龙重庆汽车维修有限公司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7C65B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渝中区大溪沟街73号名义层负3层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E0A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职业</w:t>
            </w:r>
          </w:p>
          <w:p w14:paraId="6BFCC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8AD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1C48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469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B266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02A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7F96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D2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6547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重庆冠龙汽车维修有限公司大溪沟店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2140F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重庆市渝中区北区路57号附一楼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EAC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职业</w:t>
            </w:r>
          </w:p>
          <w:p w14:paraId="6F457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5FE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39055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615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3196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2025-2-26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4D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4945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0FA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1F9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渝中区逸顺宾馆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34577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重庆市渝中区南纪门街道解放西路66号18栋4-5楼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50B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2F4BF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B3E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34481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0594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937C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0E0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3EC5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CB6C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5E91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重庆悠慢逅院民宿经营管理有限公司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138C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南纪门街道十八梯风貌区C8-3-1至8,4-1至4-4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264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7C273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19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6FB40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722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904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7F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2E81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554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78D5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渝中区听雾旅馆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10707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渝中区南纪门街道凉亭子7号三层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98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264DD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709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058F3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77CD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1162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03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560D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C21B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8D0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重庆背包十年酒店管理公司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52A2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渝中区马蹄街5号1-1#、1-3#、1-4#、1-5#、1-7#、1-8#、2-1#、2-2#、2-3#、2-4#、2-5#、2-7#、2-8#、2-9#、3-1#、3-2#、3-3#、3-4#南纪门街道办事处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F44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633A0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5267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5A89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4D91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1734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E85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7EB8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89E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359D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重庆鹿宿酒店管理有限责任公司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411A5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渝中区解放西路229号34-12（自主承诺）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33A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04F7D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E5C3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4B2F6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957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7868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0B6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225B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990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46DF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重庆巢玖酒店管理有限公司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36E7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重庆市渝中区解放西路229号4-15#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D5D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517CE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513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15D5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5C4EB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58A1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3A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4BA56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DD97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55F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重庆伊兰之家宾馆有限责任公司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6DD04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重庆市渝中区中兴路5号1层、13-17层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EC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2523C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B6D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2D432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B9AB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5011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F4F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41B5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E63F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E377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重庆卡尔登酒店管理有限责任公司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7CAF2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渝中区凤凰台6号南纪门街道办事处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BCD2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4E4FB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AF2D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4FF48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C228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FB7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470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583A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4497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1C0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重庆财逸酒店管理有限公司渝中区分公司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72946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重庆市渝中区解放西路66号17栋/19栋南纪门街道办事处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3C2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2C63F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7CA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76E47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049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B06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94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4EEE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C8A8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5C3D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重庆祥云鸿酒店管理有限公司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2F8C2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重庆市渝中区南纪门街道解放西路227号1、2层商场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2C0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0A9A1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23C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6F4DB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7655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700B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5F5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7593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950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F5FA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重庆十八风情酒店管理有限公司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5D945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重庆市渝中区南纪门街道凤凰台4号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75A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0FD8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293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1C039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0B2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9585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DFD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0B00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E01A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9007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重庆揽江宿酒店管理有限公司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59CB3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重庆市渝中区南纪门街道解放西路229号22-13、26-18、28-09、34-18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F6B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386AC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F395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655D2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CCA1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F81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161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3E00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8C6F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443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重庆满山树果酒店管理有限公司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1343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重庆市渝中区体心堂43号2-2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F80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7754D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E604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69B86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63D4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8F22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E40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638E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4AFB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7407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重庆七天七夜优品酒店有限公司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22FF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渝中区南纪门街道凉亭子7号三层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B63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6BBD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839A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591CF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16AF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FD1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741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0C3D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C077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1899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重庆英利弗酒店管理有限责任公司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30A2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重庆市渝中区中兴路凉亭子7号三层（部分）南纪门街道办事处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2D8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1D93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F4D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4DE79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FBA7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12FC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86A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3942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333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08C7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重庆可钰山城小筑民宿经营管理有限公司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1C64F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重庆市渝中区南纪门街道白象街189号2—22#、29#、35#、36#、附88号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CD7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4A4CE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3D52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1FCDC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AD8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0EF0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614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26B0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79D9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E326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重庆千合璞仕酒店管理有限责任公司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73D8B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渝中区月台坝24号名义层1、2、3、4层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2DD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551D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vAlign w:val="center"/>
          </w:tcPr>
          <w:p w14:paraId="2F79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vAlign w:val="center"/>
          </w:tcPr>
          <w:p w14:paraId="0AFE4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41275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99CA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B1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27A5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E6FA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FD2D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重庆亚翰圣酒店管理有限责任公司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41FC9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重庆市渝中区南纪门街道善果巷21号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465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06D52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vAlign w:val="center"/>
          </w:tcPr>
          <w:p w14:paraId="2CC32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vAlign w:val="center"/>
          </w:tcPr>
          <w:p w14:paraId="5B052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70F8F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C8A0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CA1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1180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6FE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B093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重庆文曼酒店管理有限公司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744F0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渝中区解放西路77号1层部分，2-3层整层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CB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5D7CC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vAlign w:val="center"/>
          </w:tcPr>
          <w:p w14:paraId="43420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vAlign w:val="center"/>
          </w:tcPr>
          <w:p w14:paraId="2F180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7383F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62B2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16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4FC1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4495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074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锦都世际（重庆）酒店有限公司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4683C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渝中区邹容路118号3-1（自主承诺）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6F7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</w:t>
            </w:r>
          </w:p>
          <w:p w14:paraId="05004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场所</w:t>
            </w:r>
          </w:p>
        </w:tc>
        <w:tc>
          <w:tcPr>
            <w:tcW w:w="960" w:type="dxa"/>
            <w:vAlign w:val="center"/>
          </w:tcPr>
          <w:p w14:paraId="5BE63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vAlign w:val="center"/>
          </w:tcPr>
          <w:p w14:paraId="56A13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5695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26EF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FF2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</w:t>
            </w:r>
          </w:p>
          <w:p w14:paraId="4DE1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处罚</w:t>
            </w:r>
          </w:p>
        </w:tc>
      </w:tr>
      <w:tr w14:paraId="1052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C063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3E3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重庆市三十中学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716F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重庆市渝中区两路口街道长江一路13号两路口街道办事处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2A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学校</w:t>
            </w:r>
          </w:p>
          <w:p w14:paraId="689EE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960" w:type="dxa"/>
            <w:vAlign w:val="center"/>
          </w:tcPr>
          <w:p w14:paraId="487DA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vAlign w:val="center"/>
          </w:tcPr>
          <w:p w14:paraId="0155A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2B132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B6FE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16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51F4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563F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F8B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重庆市渝中区两路口小学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6B1B1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渝中区鹅岭正街14号两路口街道办事处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C4F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学校</w:t>
            </w:r>
          </w:p>
          <w:p w14:paraId="3DDAC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960" w:type="dxa"/>
            <w:vAlign w:val="center"/>
          </w:tcPr>
          <w:p w14:paraId="08CC2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vAlign w:val="center"/>
          </w:tcPr>
          <w:p w14:paraId="2930B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768CC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5CF5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5EB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  <w:tr w14:paraId="3ABB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7B6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B43A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重庆市渝中区鹅岭小学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6B549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渝中区岭正街175号两路口街道办事处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541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学校</w:t>
            </w:r>
          </w:p>
          <w:p w14:paraId="5B55F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</w:t>
            </w:r>
          </w:p>
        </w:tc>
        <w:tc>
          <w:tcPr>
            <w:tcW w:w="960" w:type="dxa"/>
            <w:vAlign w:val="center"/>
          </w:tcPr>
          <w:p w14:paraId="17DCF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日常监督检查</w:t>
            </w:r>
          </w:p>
        </w:tc>
        <w:tc>
          <w:tcPr>
            <w:tcW w:w="1695" w:type="dxa"/>
            <w:vMerge w:val="continue"/>
            <w:vAlign w:val="center"/>
          </w:tcPr>
          <w:p w14:paraId="5AD42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6698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重庆市渝中区卫生健康委员会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69C9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2025-02-18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D3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未发现问题</w:t>
            </w:r>
          </w:p>
        </w:tc>
      </w:tr>
    </w:tbl>
    <w:p w14:paraId="7596151C">
      <w:pPr>
        <w:jc w:val="left"/>
        <w:rPr>
          <w:rFonts w:ascii="Times New Roman" w:hAns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OTIzYTBhODE0NWUxMDI1NDY5NmZiNzU2ZmMzNDdhMDEifQ=="/>
  </w:docVars>
  <w:rsids>
    <w:rsidRoot w:val="00000000"/>
    <w:rsid w:val="6355123D"/>
    <w:rsid w:val="683015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uiPriority w:val="0"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2082</Words>
  <Characters>2538</Characters>
  <Lines>491</Lines>
  <Paragraphs>299</Paragraphs>
  <TotalTime>0</TotalTime>
  <ScaleCrop>false</ScaleCrop>
  <LinksUpToDate>false</LinksUpToDate>
  <CharactersWithSpaces>2538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2025-08-28T07:45:24Z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