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965"/>
        <w:gridCol w:w="5535"/>
        <w:gridCol w:w="1080"/>
        <w:gridCol w:w="870"/>
        <w:gridCol w:w="1695"/>
        <w:gridCol w:w="1695"/>
        <w:gridCol w:w="1305"/>
        <w:gridCol w:w="1140"/>
      </w:tblGrid>
      <w:tr>
        <w:trPr>
          <w:trHeight w:val="558"/>
        </w:trPr>
        <w:tc>
          <w:tcPr>
            <w:tcW w:w="603" w:type="dxa"/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被检查单位</w:t>
            </w:r>
          </w:p>
        </w:tc>
        <w:tc>
          <w:tcPr>
            <w:tcW w:w="553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监督检查类别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eastAsia="zh-CN"/>
              </w:rPr>
              <w:t>检查依据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检查机构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检查日期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检查结果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重庆江阑水岸酒店管理有限公司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重庆市渝中区新华路216号1301、1302、1303、1304、1305、1306、1307、1308、1309经营场所：重庆市渝中区新华路216号1001#（原E）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《</w:t>
            </w:r>
            <w:r>
              <w:rPr>
                <w:rFonts w:ascii="Times New Roman" w:cs="Times New Roman" w:hAnsi="Times New Roman"/>
                <w:lang w:val="en-US" w:eastAsia="zh-CN"/>
              </w:rPr>
              <w:t>医疗机构管理条例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医疗质量管理办法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处方管理办法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中华人民共和国医师法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护士条例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》、《</w:t>
            </w:r>
            <w:r>
              <w:rPr>
                <w:rFonts w:ascii="Times New Roman" w:cs="Times New Roman" w:hAnsi="Times New Roman"/>
                <w:lang w:val="en-US" w:eastAsia="zh-CN"/>
              </w:rPr>
              <w:t>中华人民共和国药品管理法</w:t>
            </w:r>
            <w:r>
              <w:rPr>
                <w:rFonts w:ascii="Times New Roman" w:cs="Times New Roman" w:hAnsi="Times New Roman" w:hint="eastAsia"/>
                <w:lang w:val="en-US" w:eastAsia="zh-CN"/>
              </w:rPr>
              <w:t>》</w:t>
            </w:r>
            <w:r>
              <w:rPr>
                <w:rFonts w:ascii="Times New Roman" w:cs="Times New Roman" w:hAnsi="Times New Roman"/>
                <w:lang w:val="en-US" w:eastAsia="zh-CN"/>
              </w:rPr>
              <w:t>、</w:t>
            </w:r>
            <w:r>
              <w:rPr>
                <w:rFonts w:ascii="Times New Roman" w:eastAsia="方正仿宋_GBK" w:cs="Times New Roman" w:hAnsi="Times New Roman"/>
                <w:lang w:eastAsia="zh-CN"/>
              </w:rPr>
              <w:t>《公共场所卫生管理条例》、《学校卫生工作条例》、《职业病防治法》、《放射诊疗管理规定》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lang w:val="en-US" w:eastAsia="zh-CN"/>
              </w:rPr>
              <w:t>等法律法规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重庆憧憬酒店管理有限公司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重庆市渝中区新华路216号第24层解放碑街道办事处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重庆格瑞笙酒店管理有限公司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重庆市渝中区新华路216号第12层解放碑街道办事处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重庆恒艺酒店管理有限公司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重庆市渝中区新华路216号401-404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重庆欧陆雅酒店管理有限公司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重庆市渝中区新华路216号第14层解放碑街道办事处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重庆云之外酒店管理有限公司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重庆市渝中区解放碑街道新华路201号51-1#至51-15#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重庆华骐酒店管理有限公司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重庆市渝中区解放碑街道新华路201号6-1#至6-19#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重庆一语汀酒店管理有限公司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重庆市渝中区解放碑街道新华路201号49-3#、49-4#、49-5#、49-6#、49-7#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渝中区两江四岸高空酒店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重庆市渝中区解放碑街道新华路328号34-11、34-17、34-18、37-3、42-2、42-16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10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重庆赛源酒店管理有限公司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重庆市渝中区新华路201号58-1#至58-9#、58-11#至58-23#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重庆江慕酒店管理有限公司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重庆市渝中区新华路201号48-2#、48-3#、48-4#、48-5#、48-6#、48-7#、48-8#、48-9#、48-10#、48-11#解放碑街道办事处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重庆雾空里酒店管理有限公司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重庆市渝中区新华路201号45-5#、45-6#、45-7#、45-8#、45-9#、45-10#解放碑街道办事处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重庆千合日善酒店管理有限公司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重庆市渝中区新华路201号54-10#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重庆市寻江酒店管理有限公司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重庆市渝中区新华路201号46-20#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重庆市千合假日酒店管理有限公司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重庆市渝中区新华路201号44-11#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重庆何枝可依酒店管理有限公司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重庆市渝中区新华路201号41楼解放碑街道办事处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重庆嘉渝酒店管理有限公司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重庆市渝中区解放碑街道新华路201号27-5#至9#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重庆启间酒店有限责任公司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重庆市渝中区解放碑街道新华路201号39-1、39-2、39-3、39-4、39-5、39-6、39-7、39-8、39-9、39-10、39-11、39-12、39-13、39-14、39-15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19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重庆好住酒店管理有限公司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重庆市渝中区新华路201号42-1#、42-2#、42-3#、42-4#、42-5#、42-8#、42-9#、42-10#、42-12#、42-21#、42-22#、42-23#、42-20#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20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重庆江雾酒店管理有限公司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重庆市渝中区新华路201号37-7#、37-8#、37-9#、37-10#、37-11#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渝中区江强宾馆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重庆市渝中区解放碑街道西来寺4号7层（自主承诺）解放碑街道办事处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重庆一叶子衿酒店管理有限公司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重庆市渝中区新华路201号26-5至26-11#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重庆栖巢酒店管理有限公司渝中区第五分公司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重庆市渝中区新华路201号（联合国际大厦）第4、5层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重庆网格酒店管理有限责任公司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重庆市渝中区新华路201号35-4#、35-5#、35-6#、35-7#、35-8#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重庆山涧里酒店管理有限公司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重庆市渝中区新华路201号21-1,21-2,21-5,21-6,21-7,21-8,21-11,21-12,21-13,21-14,21-16,21-17,21-18,21-23#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重庆市渝中区临江路小学校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重庆市渝中区西来寺13号解放碑街道办事处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学校卫生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2024-10-08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渝中区任燕诊所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重庆市渝中区西来寺31－1号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重庆佰视佳眼科门诊部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重庆市渝中区解放碑街道办事处民权路58号第六层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29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重庆市渝中区解放碑街道社区卫生服务中心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渝中区德兴里1号名义层4、5层解放碑街道办事处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30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重庆白领医疗美容诊所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重庆市渝中区较场口得意世界89号C裙娱2-08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庆余堂中医诊所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渝中区民权路55号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张煜忠口腔科诊所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渝中区新民街38号解放碑街道办事处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重庆市渝中区中小学卫生保健所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渝中区较场口85号附3号解放碑街道办事处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重庆长江轮船有限公司卫生所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渝中区陕西路22号23楼8号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芳琼诊所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渝中区宏声巷10号1-1解放碑街道办事处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2024-10-08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唐良碧西医内科诊所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重庆市渝中区德兴里11号附4附5号解放碑街道办事处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bottom"/>
          </w:tcPr>
          <w:p/>
        </w:tc>
        <w:tc>
          <w:tcPr>
            <w:tcW w:w="1695" w:type="dxa"/>
            <w:vAlign w:val="bottom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/>
                <w:lang w:val="en-US" w:eastAsia="zh-CN"/>
              </w:rPr>
              <w:t xml:space="preserve">2024-10-08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37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重庆四十二中学校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重庆市渝中区华福巷52号大溪沟街道办事处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学校卫生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2024-10-08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38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重庆市渝中区人民路小学校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重庆市渝中区人民路2号大溪沟街道办事处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学校卫生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2024-10-08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39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毛廷华西医内科诊所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渝中区桂花园路38号两路口街道办事处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40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陈玉碧西医内科诊所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重庆市渝中区桂花园新村26-2-3、26-1-2-4号两路口街道办事处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传染病防治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日常监督检查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重庆都科圣嘉酒店管理有限公司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重庆市渝中区解放碑街道民族路99号1层商业3#、名义层第6层农资公司号房/五一路10号5层5F-1、6层商业1#、2#、3# 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重庆卷阿生物科技有限责任公司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重庆市渝中区时代天街1号A馆-L3-A006（自主承诺）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2024-10-11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张新华中医针灸诊所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渝中区中山一路6号附38号3-2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医疗机构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渝中区零距离宾馆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重庆市渝中区青年路1号31-1、2#解放碑街道办事处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45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重庆明月朋酒店管理有限公司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重庆市渝中区民族路26号名义层第5层1#（自主承诺）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2024-10-10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  <w:tr>
        <w:tc>
          <w:tcPr>
            <w:tcW w:w="603" w:type="dxa"/>
            <w:vAlign w:val="center"/>
          </w:tcPr>
          <w:p>
            <w:pPr>
              <w:jc w:val="center"/>
              <w:rPr>
                <w:rFonts w:ascii="Times New Roman" w:cs="Times New Roman" w:hAnsi="Times New Roman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46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重庆市一舍酒店有限责任公司</w:t>
            </w:r>
          </w:p>
        </w:tc>
        <w:tc>
          <w:tcPr>
            <w:tcW w:w="5535" w:type="dxa"/>
            <w:vAlign w:val="center"/>
          </w:tcPr>
          <w:p>
            <w:pPr>
              <w:jc w:val="left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重庆市渝中区新华路216号26层解放碑街道办事处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公共场所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双随机检查</w:t>
            </w:r>
          </w:p>
        </w:tc>
        <w:tc>
          <w:tcPr>
            <w:tcW w:w="1695" w:type="dxa"/>
            <w:vMerge/>
            <w:vAlign w:val="center"/>
          </w:tcPr>
          <w:p/>
        </w:tc>
        <w:tc>
          <w:tcPr>
            <w:tcW w:w="169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重庆市渝中区卫生健康委员会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cs="Times New Roman" w:hAnsi="Times New Roman" w:hint="eastAsia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 xml:space="preserve">2024-10-08 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等线" w:cs="Times New Roman" w:hAnsi="Times New Roman" w:hint="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cs="Times New Roman" w:hAnsi="Times New Roman" w:hint="eastAsia"/>
                <w:lang w:val="en-US" w:eastAsia="zh-CN"/>
              </w:rPr>
              <w:t>未发现问题</w:t>
            </w:r>
          </w:p>
        </w:tc>
      </w:tr>
    </w:tbl>
    <w:p>
      <w:pPr>
        <w:jc w:val="left"/>
        <w:rPr>
          <w:rFonts w:ascii="Times New Roman" w:cs="Times New Roman" w:hAnsi="Times New Roman"/>
        </w:rPr>
      </w:pPr>
    </w:p>
    <w:sectPr>
      <w:pgSz w:w="16838" w:h="11906" w:orient="landscape"/>
      <w:pgMar w:top="709" w:right="567" w:bottom="709" w:left="56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永中宋体"/>
    <w:panose1 w:val="02020603050405020304"/>
    <w:charset w:val="86"/>
    <w:family w:val="swiss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altName w:val="永中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等线">
    <w:altName w:val="永中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  <w:docVars>
    <w:docVar w:name="commondata" w:val="eyJoZGlkIjoiMmUzOWE4MWNiMTQ5NGY3ZDA4OWU3MDE3NTUzMzU2ZDk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0"/>
    <w:autoRedefine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8">
    <w:name w:val="Hyperlink"/>
    <w:basedOn w:val="10"/>
    <w:autoRedefine/>
    <w:rPr>
      <w:color w:val="0563C1"/>
      <w:u w:val="single"/>
    </w:rPr>
  </w:style>
  <w:style w:type="character" w:customStyle="1" w:styleId="19">
    <w:name w:val="font01"/>
    <w:basedOn w:val="10"/>
    <w:autoRedefine/>
    <w:rPr>
      <w:rFonts w:ascii="Arial" w:cs="Arial" w:hAnsi="Arial"/>
      <w:color w:val="000000"/>
      <w:sz w:val="20"/>
      <w:szCs w:val="20"/>
      <w:u w:val="none"/>
    </w:rPr>
  </w:style>
  <w:style w:type="character" w:customStyle="1" w:styleId="20">
    <w:name w:val="font5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1">
    <w:name w:val="font2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0"/>
    <w:autoRedefine/>
    <w:rPr>
      <w:rFonts w:asci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10"/>
    <w:autoRedefine/>
    <w:rPr>
      <w:rFonts w:asci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4</Pages>
  <Words>3085</Words>
  <Characters>4084</Characters>
  <Lines>607</Lines>
  <Paragraphs>379</Paragraphs>
  <CharactersWithSpaces>4105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xg</cp:lastModifiedBy>
  <cp:revision>9</cp:revision>
  <cp:lastPrinted>2023-07-14T07:03:00Z</cp:lastPrinted>
  <dcterms:created xsi:type="dcterms:W3CDTF">2023-12-11T07:27:00Z</dcterms:created>
  <dcterms:modified xsi:type="dcterms:W3CDTF">2025-08-28T08:10:07Z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716A8C6370E54AE0BB95BBABA736D621</vt:lpwstr>
  </property>
  <property fmtid="{D5CDD505-2E9C-101B-9397-08002B2CF9AE}" pid="4" name="KSOTemplateDocerSaveRecord">
    <vt:lpwstr>eyJoZGlkIjoiMmUzOWE4MWNiMTQ5NGY3ZDA4OWU3MDE3NTUzMzU2ZDkiLCJ1c2VySWQiOiIxNTgzNTI3NDI3In0=</vt:lpwstr>
  </property>
</Properties>
</file>