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>
        <w:trPr>
          <w:trHeight w:val="558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仿宋_GBK" w:cs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检查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重庆逸风人家酒店管理有限公司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重庆市渝中区新华路337号第6层、第7层、13层至18层、21层、22层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2025-2-19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重庆广实酒店管理有限公司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渝中区上清寺街道中山三路159号7栋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2025-2-19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丽笙御庭酒店（重庆）有限公司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渝中区解放碑街道八一路218号第三层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2025-2-21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陈刚口腔科诊所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渝中区中山一路6号附3号2-3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2025-2-27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重庆美雅口腔诊所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重庆市渝中区文化街1号第一层附1号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2025-2-27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厚一爱口腔诊所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渝中区中山三路第一幢平街层门面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重庆厚广爱医院管理有限公司学田湾医疗诊所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渝中区学田湾正街57、60号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翔龙重庆汽车维修有限公司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渝中区大溪沟街73号名义层负3层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重庆冠龙汽车维修有限公司大溪沟店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重庆市渝中区北区路57号附一楼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渝中区逸顺宾馆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重庆市渝中区南纪门街道解放西路66号18栋4-5楼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重庆悠慢逅院民宿经营管理有限公司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南纪门街道十八梯风貌区C8-3-1</w:t>
            </w: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至</w:t>
            </w: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8,4-1</w:t>
            </w: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至</w:t>
            </w:r>
            <w:bookmarkStart w:id="0" w:name="_GoBack"/>
            <w:bookmarkEnd w:id="0"/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4-4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渝中区听雾旅馆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渝中区南纪门街道凉亭子7号三层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重庆背包十年酒店管理公司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渝中区马蹄街5号1-1#、1-3#、1-4#、1-5#、1-7#、1-8#、2-1#、2-2#、2-3#、2-4#、2-5#、2-7#、2-8#、2-9#、3-1#、3-2#、3-3#、3-4#南纪门街道办事处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重庆鹿宿酒店管理有限责任公司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渝中区解放西路229号34-12（自主承诺）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重庆巢玖酒店管理有限公司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重庆市渝中区解放西路229号4-15#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重庆伊兰之家宾馆有限责任公司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重庆市渝中区中兴路5号1层、13-17层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重庆卡尔登酒店管理有限责任公司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渝中区凤凰台6号南纪门街道办事处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重庆财逸酒店管理有限公司渝中区分公司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重庆市渝中区解放西路66号17栋/19栋南纪门街道办事处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重庆祥云鸿酒店管理有限公司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重庆市渝中区南纪门街道解放西路227号1、2层商场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重庆十八风情酒店管理有限公司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重庆市渝中区南纪门街道凤凰台4号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重庆揽江宿酒店管理有限公司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重庆市渝中区南纪门街道解放西路229号22-13、26-18、28-09、34-18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重庆满山树果酒店管理有限公司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重庆市渝中区体心堂43号2-2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重庆七天七夜优品酒店有限公司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渝中区南纪门街道凉亭子7号三层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重庆英利弗酒店管理有限责任公司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重庆市渝中区中兴路凉亭子7号三层（部分）南纪门街道办事处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重庆可钰山城小筑民宿经营管理有限公司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重庆市渝中区南纪门街道白象街189号2—22#、29#、35#、36#、附88号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重庆千合璞仕酒店管理有限责任公司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渝中区月台坝24号名义层1、2、3、4层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重庆亚翰圣酒店管理有限责任公司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重庆市渝中区南纪门街道善果巷21号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重庆文曼酒店管理有限公司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渝中区解放西路77号1层部分，2-3层整层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锦都世际（重庆）酒店有限公司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渝中区邹容路118号3-1（自主承诺）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处罚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重庆市三十中学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重庆市渝中区两路口街道长江一路13号两路口街道办事处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2025-02-18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重庆市渝中区两路口小学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渝中区鹅岭正街14号两路口街道办事处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2025-02-18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重庆市渝中区鹅岭小学</w:t>
            </w:r>
          </w:p>
        </w:tc>
        <w:tc>
          <w:tcPr>
            <w:tcW w:w="8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渝中区岭正街175号两路口街道办事处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2025-02-18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 w:hAnsi="Times New Roman"/>
        </w:rPr>
      </w:pPr>
    </w:p>
    <w:sectPr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OTIzYTBhODE0NWUxMDI1NDY5NmZiNzU2ZmMzNDdhMD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autoRedefine/>
    <w:rPr>
      <w:color w:val="0563C1"/>
      <w:u w:val="single"/>
    </w:rPr>
  </w:style>
  <w:style w:type="character" w:customStyle="1" w:styleId="19">
    <w:name w:val="font01"/>
    <w:basedOn w:val="10"/>
    <w:autoRedefine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autoRedefine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3</Pages>
  <Words>2009</Words>
  <Characters>2464</Characters>
  <Lines>491</Lines>
  <Paragraphs>299</Paragraphs>
  <CharactersWithSpaces>2464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9</cp:revision>
  <cp:lastPrinted>2023-07-14T07:03:00Z</cp:lastPrinted>
  <dcterms:created xsi:type="dcterms:W3CDTF">2023-12-11T07:27:00Z</dcterms:created>
  <dcterms:modified xsi:type="dcterms:W3CDTF">2025-03-07T07:05:26Z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